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ECE8D" w14:textId="77777777" w:rsidR="0096485B" w:rsidRDefault="0096485B" w:rsidP="00AF63E4">
      <w:pPr>
        <w:spacing w:after="0" w:line="240" w:lineRule="auto"/>
        <w:jc w:val="center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NOMINATION FORM</w:t>
      </w:r>
    </w:p>
    <w:p w14:paraId="4896EE95" w14:textId="77777777" w:rsidR="0096485B" w:rsidRPr="00411FE5" w:rsidRDefault="0096485B" w:rsidP="00AF63E4">
      <w:pPr>
        <w:spacing w:after="0" w:line="240" w:lineRule="auto"/>
        <w:jc w:val="center"/>
        <w:rPr>
          <w:rFonts w:ascii="Arial Black" w:hAnsi="Arial Black" w:cs="Arial"/>
        </w:rPr>
      </w:pPr>
      <w:r w:rsidRPr="00411FE5">
        <w:rPr>
          <w:rFonts w:ascii="Arial Black" w:hAnsi="Arial Black" w:cs="Arial"/>
        </w:rPr>
        <w:t>FOR APPOINTMENT TO THE BOARD OF THE</w:t>
      </w:r>
    </w:p>
    <w:p w14:paraId="614BB19A" w14:textId="77777777" w:rsidR="0096485B" w:rsidRPr="00411FE5" w:rsidRDefault="0096485B" w:rsidP="00AF63E4">
      <w:pPr>
        <w:spacing w:after="0" w:line="240" w:lineRule="auto"/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t>PILBARA</w:t>
      </w:r>
      <w:r w:rsidRPr="000F2BCE">
        <w:rPr>
          <w:rFonts w:ascii="Arial Black" w:hAnsi="Arial Black" w:cs="Arial"/>
        </w:rPr>
        <w:t xml:space="preserve"> </w:t>
      </w:r>
      <w:r w:rsidRPr="00411FE5">
        <w:rPr>
          <w:rFonts w:ascii="Arial Black" w:hAnsi="Arial Black" w:cs="Arial"/>
        </w:rPr>
        <w:t>DEVELOPMENT COMMISSION</w:t>
      </w:r>
    </w:p>
    <w:p w14:paraId="2FE95B3B" w14:textId="77777777" w:rsidR="0096485B" w:rsidRDefault="0096485B" w:rsidP="00AF63E4">
      <w:pPr>
        <w:spacing w:after="0" w:line="240" w:lineRule="auto"/>
        <w:jc w:val="center"/>
        <w:rPr>
          <w:rFonts w:ascii="Arial" w:hAnsi="Arial" w:cs="Arial"/>
        </w:rPr>
      </w:pPr>
    </w:p>
    <w:p w14:paraId="265DAAB2" w14:textId="77777777" w:rsidR="0096485B" w:rsidRPr="00713829" w:rsidRDefault="0096485B" w:rsidP="00AF63E4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713829">
        <w:rPr>
          <w:rFonts w:ascii="Arial" w:hAnsi="Arial" w:cs="Arial"/>
          <w:sz w:val="20"/>
        </w:rPr>
        <w:t xml:space="preserve">To be completed by all nominees seeking nomination or re-nomination to the Board of the </w:t>
      </w:r>
      <w:r>
        <w:rPr>
          <w:rFonts w:ascii="Arial" w:hAnsi="Arial" w:cs="Arial"/>
          <w:sz w:val="20"/>
        </w:rPr>
        <w:t xml:space="preserve">Pilbara </w:t>
      </w:r>
      <w:r w:rsidRPr="00713829">
        <w:rPr>
          <w:rFonts w:ascii="Arial" w:hAnsi="Arial" w:cs="Arial"/>
          <w:sz w:val="20"/>
        </w:rPr>
        <w:t xml:space="preserve">Development Commission. Nomination must be accompanied by a </w:t>
      </w:r>
      <w:r>
        <w:rPr>
          <w:rFonts w:ascii="Arial" w:hAnsi="Arial" w:cs="Arial"/>
          <w:sz w:val="20"/>
        </w:rPr>
        <w:t xml:space="preserve">2-page </w:t>
      </w:r>
      <w:r w:rsidRPr="00713829">
        <w:rPr>
          <w:rFonts w:ascii="Arial" w:hAnsi="Arial" w:cs="Arial"/>
          <w:sz w:val="20"/>
        </w:rPr>
        <w:t>curriculum vitae.</w:t>
      </w:r>
    </w:p>
    <w:p w14:paraId="726A3458" w14:textId="77777777" w:rsidR="0096485B" w:rsidRDefault="0096485B" w:rsidP="00AF63E4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8"/>
        <w:gridCol w:w="3002"/>
        <w:gridCol w:w="2268"/>
        <w:gridCol w:w="2912"/>
      </w:tblGrid>
      <w:tr w:rsidR="0096485B" w:rsidRPr="00B331F8" w14:paraId="601072A5" w14:textId="77777777" w:rsidTr="00113FA7">
        <w:trPr>
          <w:trHeight w:val="283"/>
          <w:jc w:val="center"/>
        </w:trPr>
        <w:tc>
          <w:tcPr>
            <w:tcW w:w="10490" w:type="dxa"/>
            <w:gridSpan w:val="4"/>
            <w:shd w:val="clear" w:color="auto" w:fill="D9D9D9"/>
            <w:vAlign w:val="center"/>
          </w:tcPr>
          <w:p w14:paraId="6F671152" w14:textId="77777777" w:rsidR="0096485B" w:rsidRPr="00A03DDA" w:rsidRDefault="0096485B" w:rsidP="00AF63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 w:rsidRPr="00A03DDA"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PERSONAL DETAILS</w:t>
            </w:r>
          </w:p>
        </w:tc>
      </w:tr>
      <w:tr w:rsidR="0096485B" w:rsidRPr="00C038C3" w14:paraId="621654F2" w14:textId="77777777" w:rsidTr="00113FA7">
        <w:trPr>
          <w:trHeight w:val="283"/>
          <w:jc w:val="center"/>
        </w:trPr>
        <w:tc>
          <w:tcPr>
            <w:tcW w:w="2308" w:type="dxa"/>
            <w:shd w:val="clear" w:color="auto" w:fill="D9D9D9"/>
            <w:vAlign w:val="center"/>
          </w:tcPr>
          <w:p w14:paraId="720B0785" w14:textId="77777777" w:rsidR="0096485B" w:rsidRPr="00A03DDA" w:rsidRDefault="0096485B" w:rsidP="00AF63E4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03DDA">
              <w:rPr>
                <w:rFonts w:ascii="Arial" w:eastAsia="Calibri" w:hAnsi="Arial" w:cs="Arial"/>
                <w:b/>
                <w:sz w:val="16"/>
                <w:szCs w:val="16"/>
              </w:rPr>
              <w:t>NAME:</w:t>
            </w:r>
          </w:p>
        </w:tc>
        <w:tc>
          <w:tcPr>
            <w:tcW w:w="3002" w:type="dxa"/>
            <w:vAlign w:val="center"/>
          </w:tcPr>
          <w:p w14:paraId="2C2C6284" w14:textId="77777777" w:rsidR="0096485B" w:rsidRPr="00A03DDA" w:rsidRDefault="0096485B" w:rsidP="00AF63E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DCC3CB1" w14:textId="77777777" w:rsidR="0096485B" w:rsidRPr="00A03DDA" w:rsidRDefault="0096485B" w:rsidP="00AF63E4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03DDA">
              <w:rPr>
                <w:rFonts w:ascii="Arial" w:eastAsia="Calibri" w:hAnsi="Arial" w:cs="Arial"/>
                <w:b/>
                <w:sz w:val="16"/>
                <w:szCs w:val="16"/>
              </w:rPr>
              <w:t>DATE OF BIRTH:</w:t>
            </w:r>
          </w:p>
        </w:tc>
        <w:tc>
          <w:tcPr>
            <w:tcW w:w="2912" w:type="dxa"/>
            <w:vAlign w:val="center"/>
          </w:tcPr>
          <w:p w14:paraId="5F412ADD" w14:textId="77777777" w:rsidR="0096485B" w:rsidRPr="00A03DDA" w:rsidRDefault="0096485B" w:rsidP="00AF63E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6485B" w:rsidRPr="00C038C3" w14:paraId="231D86D1" w14:textId="77777777" w:rsidTr="00113FA7">
        <w:trPr>
          <w:trHeight w:val="283"/>
          <w:jc w:val="center"/>
        </w:trPr>
        <w:tc>
          <w:tcPr>
            <w:tcW w:w="2308" w:type="dxa"/>
            <w:shd w:val="clear" w:color="auto" w:fill="D9D9D9"/>
            <w:vAlign w:val="center"/>
          </w:tcPr>
          <w:p w14:paraId="0DC5C100" w14:textId="77777777" w:rsidR="0096485B" w:rsidRPr="00A03DDA" w:rsidRDefault="0096485B" w:rsidP="00AF6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 w:rsidRPr="00A03DDA">
              <w:rPr>
                <w:rFonts w:ascii="Arial" w:eastAsia="Calibri" w:hAnsi="Arial" w:cs="Arial"/>
                <w:b/>
                <w:sz w:val="16"/>
                <w:szCs w:val="16"/>
              </w:rPr>
              <w:t>RESIDENTIAL ADDRESS:</w:t>
            </w:r>
          </w:p>
        </w:tc>
        <w:tc>
          <w:tcPr>
            <w:tcW w:w="8182" w:type="dxa"/>
            <w:gridSpan w:val="3"/>
            <w:vAlign w:val="center"/>
          </w:tcPr>
          <w:p w14:paraId="7689E4DA" w14:textId="77777777" w:rsidR="0096485B" w:rsidRPr="00A03DDA" w:rsidRDefault="0096485B" w:rsidP="00AF63E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6485B" w:rsidRPr="00C038C3" w14:paraId="7D6A4072" w14:textId="77777777" w:rsidTr="00113FA7">
        <w:trPr>
          <w:trHeight w:val="283"/>
          <w:jc w:val="center"/>
        </w:trPr>
        <w:tc>
          <w:tcPr>
            <w:tcW w:w="2308" w:type="dxa"/>
            <w:shd w:val="clear" w:color="auto" w:fill="D9D9D9"/>
            <w:vAlign w:val="center"/>
          </w:tcPr>
          <w:p w14:paraId="3EC9D113" w14:textId="77777777" w:rsidR="0096485B" w:rsidRPr="00A03DDA" w:rsidRDefault="0096485B" w:rsidP="00AF6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 w:rsidRPr="00A03DDA"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POSTAL ADDRESS:</w:t>
            </w:r>
          </w:p>
        </w:tc>
        <w:tc>
          <w:tcPr>
            <w:tcW w:w="8182" w:type="dxa"/>
            <w:gridSpan w:val="3"/>
            <w:vAlign w:val="center"/>
          </w:tcPr>
          <w:p w14:paraId="5F6694E0" w14:textId="77777777" w:rsidR="0096485B" w:rsidRPr="00A03DDA" w:rsidRDefault="0096485B" w:rsidP="00AF63E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6485B" w:rsidRPr="00C038C3" w14:paraId="7BDE954B" w14:textId="77777777" w:rsidTr="00113FA7">
        <w:trPr>
          <w:trHeight w:val="283"/>
          <w:jc w:val="center"/>
        </w:trPr>
        <w:tc>
          <w:tcPr>
            <w:tcW w:w="2308" w:type="dxa"/>
            <w:shd w:val="clear" w:color="auto" w:fill="D9D9D9"/>
            <w:vAlign w:val="center"/>
          </w:tcPr>
          <w:p w14:paraId="703744E8" w14:textId="77777777" w:rsidR="0096485B" w:rsidRPr="00A03DDA" w:rsidRDefault="0096485B" w:rsidP="00AF63E4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03DDA">
              <w:rPr>
                <w:rFonts w:ascii="Arial" w:eastAsia="Calibri" w:hAnsi="Arial" w:cs="Arial"/>
                <w:b/>
                <w:sz w:val="16"/>
                <w:szCs w:val="16"/>
              </w:rPr>
              <w:t>HOME PHONE NUMBER:</w:t>
            </w:r>
          </w:p>
        </w:tc>
        <w:tc>
          <w:tcPr>
            <w:tcW w:w="3002" w:type="dxa"/>
            <w:vAlign w:val="center"/>
          </w:tcPr>
          <w:p w14:paraId="135B5CEA" w14:textId="77777777" w:rsidR="0096485B" w:rsidRPr="00A03DDA" w:rsidRDefault="0096485B" w:rsidP="00AF63E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3082E63" w14:textId="77777777" w:rsidR="0096485B" w:rsidRPr="00A03DDA" w:rsidRDefault="0096485B" w:rsidP="00AF63E4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03DDA">
              <w:rPr>
                <w:rFonts w:ascii="Arial" w:eastAsia="Calibri" w:hAnsi="Arial" w:cs="Arial"/>
                <w:b/>
                <w:sz w:val="16"/>
                <w:szCs w:val="16"/>
              </w:rPr>
              <w:t>MOBILE NUMBER:</w:t>
            </w:r>
          </w:p>
        </w:tc>
        <w:tc>
          <w:tcPr>
            <w:tcW w:w="2912" w:type="dxa"/>
            <w:vAlign w:val="center"/>
          </w:tcPr>
          <w:p w14:paraId="5BE85A57" w14:textId="77777777" w:rsidR="0096485B" w:rsidRPr="00A03DDA" w:rsidRDefault="0096485B" w:rsidP="00AF63E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6485B" w:rsidRPr="00C038C3" w14:paraId="74DB81BA" w14:textId="77777777" w:rsidTr="00113FA7">
        <w:trPr>
          <w:trHeight w:val="283"/>
          <w:jc w:val="center"/>
        </w:trPr>
        <w:tc>
          <w:tcPr>
            <w:tcW w:w="2308" w:type="dxa"/>
            <w:shd w:val="clear" w:color="auto" w:fill="D9D9D9"/>
            <w:vAlign w:val="center"/>
          </w:tcPr>
          <w:p w14:paraId="25124859" w14:textId="77777777" w:rsidR="0096485B" w:rsidRPr="00A03DDA" w:rsidRDefault="0096485B" w:rsidP="00AF63E4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03DDA">
              <w:rPr>
                <w:rFonts w:ascii="Arial" w:eastAsia="Calibri" w:hAnsi="Arial" w:cs="Arial"/>
                <w:b/>
                <w:sz w:val="16"/>
                <w:szCs w:val="16"/>
              </w:rPr>
              <w:t>OCCUPATION:</w:t>
            </w:r>
          </w:p>
        </w:tc>
        <w:tc>
          <w:tcPr>
            <w:tcW w:w="3002" w:type="dxa"/>
            <w:vAlign w:val="center"/>
          </w:tcPr>
          <w:p w14:paraId="496E399A" w14:textId="77777777" w:rsidR="0096485B" w:rsidRPr="00A03DDA" w:rsidRDefault="0096485B" w:rsidP="00AF63E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4A4966C" w14:textId="77777777" w:rsidR="0096485B" w:rsidRPr="00A03DDA" w:rsidRDefault="0096485B" w:rsidP="00AF63E4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03DDA">
              <w:rPr>
                <w:rFonts w:ascii="Arial" w:eastAsia="Calibri" w:hAnsi="Arial" w:cs="Arial"/>
                <w:b/>
                <w:sz w:val="16"/>
                <w:szCs w:val="16"/>
              </w:rPr>
              <w:t>WORK PHONE NUMBER:</w:t>
            </w:r>
          </w:p>
        </w:tc>
        <w:tc>
          <w:tcPr>
            <w:tcW w:w="2912" w:type="dxa"/>
            <w:vAlign w:val="center"/>
          </w:tcPr>
          <w:p w14:paraId="592B8007" w14:textId="77777777" w:rsidR="0096485B" w:rsidRPr="00A03DDA" w:rsidRDefault="0096485B" w:rsidP="00AF63E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6485B" w:rsidRPr="00C038C3" w14:paraId="350A0565" w14:textId="77777777" w:rsidTr="00113FA7">
        <w:trPr>
          <w:trHeight w:val="283"/>
          <w:jc w:val="center"/>
        </w:trPr>
        <w:tc>
          <w:tcPr>
            <w:tcW w:w="2308" w:type="dxa"/>
            <w:shd w:val="clear" w:color="auto" w:fill="D9D9D9"/>
            <w:vAlign w:val="center"/>
          </w:tcPr>
          <w:p w14:paraId="240CC012" w14:textId="77777777" w:rsidR="0096485B" w:rsidRPr="00A03DDA" w:rsidRDefault="0096485B" w:rsidP="00AF6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 w:rsidRPr="00A03DDA"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EMAIL ADDRE</w:t>
            </w:r>
            <w:r w:rsidRPr="00E137FA">
              <w:rPr>
                <w:rFonts w:ascii="Arial" w:hAnsi="Arial" w:cs="Arial"/>
                <w:bCs/>
                <w:sz w:val="16"/>
                <w:szCs w:val="16"/>
                <w:lang w:eastAsia="en-AU"/>
              </w:rPr>
              <w:t>SS</w:t>
            </w:r>
            <w:r w:rsidRPr="00A03DDA"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:</w:t>
            </w:r>
          </w:p>
        </w:tc>
        <w:tc>
          <w:tcPr>
            <w:tcW w:w="8182" w:type="dxa"/>
            <w:gridSpan w:val="3"/>
            <w:vAlign w:val="center"/>
          </w:tcPr>
          <w:p w14:paraId="183143FD" w14:textId="77777777" w:rsidR="0096485B" w:rsidRPr="00A03DDA" w:rsidRDefault="0096485B" w:rsidP="00AF63E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6485B" w:rsidRPr="00C038C3" w14:paraId="615F6AC8" w14:textId="77777777" w:rsidTr="00113FA7">
        <w:trPr>
          <w:trHeight w:val="170"/>
          <w:jc w:val="center"/>
        </w:trPr>
        <w:tc>
          <w:tcPr>
            <w:tcW w:w="10490" w:type="dxa"/>
            <w:gridSpan w:val="4"/>
            <w:tcBorders>
              <w:left w:val="nil"/>
              <w:right w:val="nil"/>
            </w:tcBorders>
            <w:vAlign w:val="center"/>
          </w:tcPr>
          <w:p w14:paraId="5C7DCE47" w14:textId="77777777" w:rsidR="0096485B" w:rsidRPr="00A03DDA" w:rsidRDefault="0096485B" w:rsidP="00AF63E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en-AU"/>
              </w:rPr>
            </w:pPr>
          </w:p>
        </w:tc>
      </w:tr>
      <w:tr w:rsidR="0096485B" w:rsidRPr="00B331F8" w14:paraId="38033C6B" w14:textId="77777777" w:rsidTr="00113FA7">
        <w:trPr>
          <w:trHeight w:val="283"/>
          <w:jc w:val="center"/>
        </w:trPr>
        <w:tc>
          <w:tcPr>
            <w:tcW w:w="10490" w:type="dxa"/>
            <w:gridSpan w:val="4"/>
            <w:shd w:val="clear" w:color="auto" w:fill="D9D9D9"/>
            <w:vAlign w:val="center"/>
          </w:tcPr>
          <w:p w14:paraId="24907790" w14:textId="77777777" w:rsidR="0096485B" w:rsidRPr="00A03DDA" w:rsidRDefault="0096485B" w:rsidP="00AF63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 w:rsidRPr="00A03DDA"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NOMINATING ORGANISATION</w:t>
            </w:r>
          </w:p>
          <w:p w14:paraId="5547A148" w14:textId="77777777" w:rsidR="0096485B" w:rsidRPr="00A03DDA" w:rsidRDefault="0096485B" w:rsidP="00AF63E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A03DDA">
              <w:rPr>
                <w:rFonts w:ascii="Arial" w:hAnsi="Arial" w:cs="Arial"/>
                <w:bCs/>
                <w:i/>
                <w:sz w:val="16"/>
                <w:szCs w:val="16"/>
                <w:lang w:eastAsia="en-AU"/>
              </w:rPr>
              <w:t>NB: Individuals may nominate themselves</w:t>
            </w:r>
            <w:r>
              <w:rPr>
                <w:rFonts w:ascii="Arial" w:hAnsi="Arial" w:cs="Arial"/>
                <w:bCs/>
                <w:i/>
                <w:sz w:val="16"/>
                <w:szCs w:val="16"/>
                <w:lang w:eastAsia="en-AU"/>
              </w:rPr>
              <w:t xml:space="preserve"> for Community or Ministerial vacancies</w:t>
            </w:r>
          </w:p>
        </w:tc>
      </w:tr>
      <w:tr w:rsidR="0096485B" w:rsidRPr="00C038C3" w14:paraId="3D4BC2DE" w14:textId="77777777" w:rsidTr="00113FA7">
        <w:trPr>
          <w:trHeight w:val="283"/>
          <w:jc w:val="center"/>
        </w:trPr>
        <w:tc>
          <w:tcPr>
            <w:tcW w:w="2308" w:type="dxa"/>
            <w:shd w:val="clear" w:color="auto" w:fill="D9D9D9"/>
            <w:vAlign w:val="center"/>
          </w:tcPr>
          <w:p w14:paraId="6F31B8F9" w14:textId="77777777" w:rsidR="0096485B" w:rsidRPr="00A03DDA" w:rsidRDefault="0096485B" w:rsidP="00AF63E4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03DDA">
              <w:rPr>
                <w:rFonts w:ascii="Arial" w:eastAsia="Calibri" w:hAnsi="Arial" w:cs="Arial"/>
                <w:b/>
                <w:sz w:val="16"/>
                <w:szCs w:val="16"/>
              </w:rPr>
              <w:t>NOMINATED BY:</w:t>
            </w:r>
          </w:p>
        </w:tc>
        <w:tc>
          <w:tcPr>
            <w:tcW w:w="8182" w:type="dxa"/>
            <w:gridSpan w:val="3"/>
            <w:vAlign w:val="center"/>
          </w:tcPr>
          <w:p w14:paraId="61921C12" w14:textId="77777777" w:rsidR="0096485B" w:rsidRPr="00A03DDA" w:rsidRDefault="0096485B" w:rsidP="00AF63E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6485B" w:rsidRPr="00C038C3" w14:paraId="026279E3" w14:textId="77777777" w:rsidTr="00113FA7">
        <w:trPr>
          <w:trHeight w:val="283"/>
          <w:jc w:val="center"/>
        </w:trPr>
        <w:tc>
          <w:tcPr>
            <w:tcW w:w="2308" w:type="dxa"/>
            <w:shd w:val="clear" w:color="auto" w:fill="D9D9D9"/>
            <w:vAlign w:val="center"/>
          </w:tcPr>
          <w:p w14:paraId="1E7FA0CF" w14:textId="77777777" w:rsidR="0096485B" w:rsidRPr="00A03DDA" w:rsidRDefault="0096485B" w:rsidP="00AF6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 w:rsidRPr="00A03DDA">
              <w:rPr>
                <w:rFonts w:ascii="Arial" w:eastAsia="Calibri" w:hAnsi="Arial" w:cs="Arial"/>
                <w:b/>
                <w:sz w:val="16"/>
                <w:szCs w:val="16"/>
              </w:rPr>
              <w:t>ORGANISATION:</w:t>
            </w:r>
          </w:p>
        </w:tc>
        <w:tc>
          <w:tcPr>
            <w:tcW w:w="8182" w:type="dxa"/>
            <w:gridSpan w:val="3"/>
            <w:vAlign w:val="center"/>
          </w:tcPr>
          <w:p w14:paraId="2148D6BB" w14:textId="77777777" w:rsidR="0096485B" w:rsidRPr="00A03DDA" w:rsidRDefault="0096485B" w:rsidP="00AF63E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6485B" w:rsidRPr="00C038C3" w14:paraId="13C50659" w14:textId="77777777" w:rsidTr="00113FA7">
        <w:trPr>
          <w:trHeight w:val="283"/>
          <w:jc w:val="center"/>
        </w:trPr>
        <w:tc>
          <w:tcPr>
            <w:tcW w:w="2308" w:type="dxa"/>
            <w:shd w:val="clear" w:color="auto" w:fill="D9D9D9"/>
            <w:vAlign w:val="center"/>
          </w:tcPr>
          <w:p w14:paraId="16EAA48D" w14:textId="77777777" w:rsidR="0096485B" w:rsidRPr="00A03DDA" w:rsidRDefault="0096485B" w:rsidP="00AF6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 w:rsidRPr="00A03DDA"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ADDRE</w:t>
            </w:r>
            <w:r w:rsidRPr="00E137FA">
              <w:rPr>
                <w:rFonts w:ascii="Arial" w:hAnsi="Arial" w:cs="Arial"/>
                <w:bCs/>
                <w:sz w:val="16"/>
                <w:szCs w:val="16"/>
                <w:lang w:eastAsia="en-AU"/>
              </w:rPr>
              <w:t>SS</w:t>
            </w:r>
            <w:r w:rsidRPr="00A03DDA"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:</w:t>
            </w:r>
          </w:p>
        </w:tc>
        <w:tc>
          <w:tcPr>
            <w:tcW w:w="8182" w:type="dxa"/>
            <w:gridSpan w:val="3"/>
            <w:vAlign w:val="center"/>
          </w:tcPr>
          <w:p w14:paraId="42B779B6" w14:textId="77777777" w:rsidR="0096485B" w:rsidRPr="00A03DDA" w:rsidRDefault="0096485B" w:rsidP="00AF63E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6485B" w:rsidRPr="00C038C3" w14:paraId="33D55111" w14:textId="77777777" w:rsidTr="00113FA7">
        <w:trPr>
          <w:trHeight w:val="283"/>
          <w:jc w:val="center"/>
        </w:trPr>
        <w:tc>
          <w:tcPr>
            <w:tcW w:w="2308" w:type="dxa"/>
            <w:shd w:val="clear" w:color="auto" w:fill="D9D9D9"/>
            <w:vAlign w:val="center"/>
          </w:tcPr>
          <w:p w14:paraId="089145E6" w14:textId="77777777" w:rsidR="0096485B" w:rsidRPr="00A03DDA" w:rsidRDefault="0096485B" w:rsidP="00AF63E4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03DDA">
              <w:rPr>
                <w:rFonts w:ascii="Arial" w:eastAsia="Calibri" w:hAnsi="Arial" w:cs="Arial"/>
                <w:b/>
                <w:sz w:val="16"/>
                <w:szCs w:val="16"/>
              </w:rPr>
              <w:t>NOMINATOR SIGNATURE:</w:t>
            </w:r>
          </w:p>
        </w:tc>
        <w:tc>
          <w:tcPr>
            <w:tcW w:w="3002" w:type="dxa"/>
            <w:vAlign w:val="center"/>
          </w:tcPr>
          <w:p w14:paraId="4833398F" w14:textId="77777777" w:rsidR="0096485B" w:rsidRPr="00A03DDA" w:rsidRDefault="0096485B" w:rsidP="00AF63E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033F4D8" w14:textId="77777777" w:rsidR="0096485B" w:rsidRPr="00A03DDA" w:rsidRDefault="0096485B" w:rsidP="00AF63E4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03DDA">
              <w:rPr>
                <w:rFonts w:ascii="Arial" w:eastAsia="Calibri" w:hAnsi="Arial" w:cs="Arial"/>
                <w:b/>
                <w:sz w:val="16"/>
                <w:szCs w:val="16"/>
              </w:rPr>
              <w:t>NOMINEE SIGNATURE:</w:t>
            </w:r>
          </w:p>
        </w:tc>
        <w:tc>
          <w:tcPr>
            <w:tcW w:w="2912" w:type="dxa"/>
            <w:vAlign w:val="center"/>
          </w:tcPr>
          <w:p w14:paraId="1444F0C4" w14:textId="77777777" w:rsidR="0096485B" w:rsidRPr="00A03DDA" w:rsidRDefault="0096485B" w:rsidP="00AF63E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6485B" w:rsidRPr="00C038C3" w14:paraId="5521C87F" w14:textId="77777777" w:rsidTr="00113FA7">
        <w:trPr>
          <w:trHeight w:val="170"/>
          <w:jc w:val="center"/>
        </w:trPr>
        <w:tc>
          <w:tcPr>
            <w:tcW w:w="10490" w:type="dxa"/>
            <w:gridSpan w:val="4"/>
            <w:tcBorders>
              <w:left w:val="nil"/>
              <w:right w:val="nil"/>
            </w:tcBorders>
            <w:vAlign w:val="center"/>
          </w:tcPr>
          <w:p w14:paraId="1993C60E" w14:textId="77777777" w:rsidR="0096485B" w:rsidRPr="00A03DDA" w:rsidRDefault="0096485B" w:rsidP="00AF63E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en-AU"/>
              </w:rPr>
            </w:pPr>
          </w:p>
        </w:tc>
      </w:tr>
      <w:tr w:rsidR="0096485B" w:rsidRPr="00B331F8" w14:paraId="43B8A621" w14:textId="77777777" w:rsidTr="00113FA7">
        <w:trPr>
          <w:trHeight w:val="283"/>
          <w:jc w:val="center"/>
        </w:trPr>
        <w:tc>
          <w:tcPr>
            <w:tcW w:w="10490" w:type="dxa"/>
            <w:gridSpan w:val="4"/>
            <w:shd w:val="clear" w:color="auto" w:fill="D9D9D9"/>
            <w:vAlign w:val="center"/>
          </w:tcPr>
          <w:p w14:paraId="7CB5ED96" w14:textId="77777777" w:rsidR="0096485B" w:rsidRDefault="0096485B" w:rsidP="00AF6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HOW WOULD YOU LIKE THE PILBARA REGION TO DEVELOP?</w:t>
            </w:r>
          </w:p>
          <w:p w14:paraId="34A5479A" w14:textId="5318E27E" w:rsidR="0096485B" w:rsidRPr="00A03DDA" w:rsidRDefault="0096485B" w:rsidP="00AF63E4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A03DDA"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 xml:space="preserve">STATEMENT: </w:t>
            </w:r>
          </w:p>
        </w:tc>
      </w:tr>
      <w:tr w:rsidR="0096485B" w:rsidRPr="00C038C3" w14:paraId="53A65594" w14:textId="77777777" w:rsidTr="00113FA7">
        <w:trPr>
          <w:trHeight w:val="1503"/>
          <w:jc w:val="center"/>
        </w:trPr>
        <w:tc>
          <w:tcPr>
            <w:tcW w:w="10490" w:type="dxa"/>
            <w:gridSpan w:val="4"/>
          </w:tcPr>
          <w:p w14:paraId="1DCA08E5" w14:textId="77777777" w:rsidR="0096485B" w:rsidRDefault="0096485B" w:rsidP="00AF63E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AC408EA" w14:textId="77777777" w:rsidR="0096485B" w:rsidRDefault="0096485B" w:rsidP="00AF63E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D96DD09" w14:textId="77777777" w:rsidR="0096485B" w:rsidRDefault="0096485B" w:rsidP="00AF63E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8EAFEF9" w14:textId="77777777" w:rsidR="0096485B" w:rsidRDefault="0096485B" w:rsidP="00AF63E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A446F52" w14:textId="77777777" w:rsidR="0096485B" w:rsidRDefault="0096485B" w:rsidP="00AF63E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4B7A0F3" w14:textId="77777777" w:rsidR="0096485B" w:rsidRPr="00A03DDA" w:rsidRDefault="0096485B" w:rsidP="00AF63E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2F2DFDA9" w14:textId="77777777" w:rsidR="0096485B" w:rsidRDefault="0096485B" w:rsidP="00AF63E4">
      <w:pPr>
        <w:spacing w:after="0" w:line="240" w:lineRule="auto"/>
      </w:pPr>
    </w:p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90"/>
      </w:tblGrid>
      <w:tr w:rsidR="00AF63E4" w:rsidRPr="00A03DDA" w14:paraId="05EC4A1E" w14:textId="77777777" w:rsidTr="00113FA7">
        <w:trPr>
          <w:trHeight w:val="283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0AEC80DB" w14:textId="77777777" w:rsidR="00AF63E4" w:rsidRPr="000F2BCE" w:rsidRDefault="00AF63E4" w:rsidP="00AF6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HOW COULD YOU CONTRIBUTE TO THE DEVELOPMENT OF THE PILBARA REGION THROUGH APPOINTMENT TO THE BOARD?</w:t>
            </w:r>
          </w:p>
          <w:p w14:paraId="274E67AE" w14:textId="2E18027D" w:rsidR="00AF63E4" w:rsidRPr="00A03DDA" w:rsidRDefault="00AF63E4" w:rsidP="00AF63E4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A03DDA"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STATEMENT:</w:t>
            </w:r>
          </w:p>
        </w:tc>
      </w:tr>
      <w:tr w:rsidR="00AF63E4" w:rsidRPr="00A03DDA" w14:paraId="1A2DF911" w14:textId="77777777" w:rsidTr="00113FA7">
        <w:trPr>
          <w:trHeight w:val="1503"/>
          <w:jc w:val="center"/>
        </w:trPr>
        <w:tc>
          <w:tcPr>
            <w:tcW w:w="10490" w:type="dxa"/>
          </w:tcPr>
          <w:p w14:paraId="075670B1" w14:textId="77777777" w:rsidR="00AF63E4" w:rsidRPr="00A03DDA" w:rsidRDefault="00AF63E4" w:rsidP="00AF63E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AF63E4" w:rsidRPr="00A03DDA" w14:paraId="47C3B79D" w14:textId="77777777" w:rsidTr="00113FA7">
        <w:trPr>
          <w:trHeight w:val="283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31C9C311" w14:textId="77777777" w:rsidR="00AF63E4" w:rsidRPr="0014798F" w:rsidRDefault="00AF63E4" w:rsidP="00AF6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lastRenderedPageBreak/>
              <w:t>WHAT DO YOU CONSIDER TO BE THE KEY ISSUES IMPACTING ECONOMIC DEVELOPMENT IN REGIONAL WA?</w:t>
            </w:r>
          </w:p>
          <w:p w14:paraId="16BF6649" w14:textId="244D3586" w:rsidR="00AF63E4" w:rsidRPr="00A03DDA" w:rsidRDefault="00AF63E4" w:rsidP="00AF63E4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A03DDA"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STATEMENT:</w:t>
            </w:r>
          </w:p>
        </w:tc>
      </w:tr>
      <w:tr w:rsidR="00AF63E4" w:rsidRPr="00A03DDA" w14:paraId="16D0A854" w14:textId="77777777" w:rsidTr="00113FA7">
        <w:trPr>
          <w:trHeight w:val="1503"/>
          <w:jc w:val="center"/>
        </w:trPr>
        <w:tc>
          <w:tcPr>
            <w:tcW w:w="10490" w:type="dxa"/>
          </w:tcPr>
          <w:p w14:paraId="3A67EB9C" w14:textId="77777777" w:rsidR="00AF63E4" w:rsidRDefault="00AF63E4" w:rsidP="00113FA7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FC696E4" w14:textId="77777777" w:rsidR="00AF63E4" w:rsidRDefault="00AF63E4" w:rsidP="00113FA7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0976CCA" w14:textId="77777777" w:rsidR="00AF63E4" w:rsidRDefault="00AF63E4" w:rsidP="00113FA7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C35518F" w14:textId="77777777" w:rsidR="00AF63E4" w:rsidRDefault="00AF63E4" w:rsidP="00113FA7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4869C0F" w14:textId="77777777" w:rsidR="00AF63E4" w:rsidRDefault="00AF63E4" w:rsidP="00113FA7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B1DE5BB" w14:textId="77777777" w:rsidR="00AF63E4" w:rsidRDefault="00AF63E4" w:rsidP="00113FA7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503218E" w14:textId="77777777" w:rsidR="00AF63E4" w:rsidRDefault="00AF63E4" w:rsidP="00113FA7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42B30B6" w14:textId="77777777" w:rsidR="00AF63E4" w:rsidRDefault="00AF63E4" w:rsidP="00113FA7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7F86DCA" w14:textId="77777777" w:rsidR="00AF63E4" w:rsidRDefault="00AF63E4" w:rsidP="00113FA7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098B6A5" w14:textId="77777777" w:rsidR="00AF63E4" w:rsidRDefault="00AF63E4" w:rsidP="00113FA7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DA3D719" w14:textId="77777777" w:rsidR="00AF63E4" w:rsidRDefault="00AF63E4" w:rsidP="00113FA7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17F9701" w14:textId="77777777" w:rsidR="00AF63E4" w:rsidRPr="00A03DDA" w:rsidRDefault="00AF63E4" w:rsidP="00113FA7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056DBA63" w14:textId="77777777" w:rsidR="00AF63E4" w:rsidRDefault="00AF63E4" w:rsidP="001A4ECB">
      <w:pPr>
        <w:spacing w:after="0" w:line="240" w:lineRule="auto"/>
      </w:pPr>
    </w:p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90"/>
      </w:tblGrid>
      <w:tr w:rsidR="001A4ECB" w:rsidRPr="00A03DDA" w14:paraId="2B2BB22F" w14:textId="77777777" w:rsidTr="00113FA7">
        <w:trPr>
          <w:trHeight w:val="397"/>
          <w:jc w:val="center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29EA7A33" w14:textId="77777777" w:rsidR="001A4ECB" w:rsidRPr="00E137FA" w:rsidRDefault="001A4ECB" w:rsidP="001A4ECB">
            <w:pPr>
              <w:pStyle w:val="Default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1181698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 xml:space="preserve">All nominations should be made by submitting relevant details and a current two-page Curriculum Vitae to </w:t>
            </w:r>
            <w:r w:rsidRPr="01181698">
              <w:rPr>
                <w:rFonts w:eastAsia="Calibri"/>
                <w:sz w:val="20"/>
                <w:szCs w:val="20"/>
                <w:lang w:val="en-US"/>
              </w:rPr>
              <w:t xml:space="preserve">                             hr@pdc.wa.gov.au </w:t>
            </w:r>
          </w:p>
          <w:p w14:paraId="235EC880" w14:textId="77777777" w:rsidR="001A4ECB" w:rsidRDefault="001A4ECB" w:rsidP="001A4ECB">
            <w:pPr>
              <w:pStyle w:val="Default"/>
              <w:rPr>
                <w:rFonts w:eastAsia="Calibri"/>
                <w:b/>
                <w:color w:val="auto"/>
                <w:sz w:val="20"/>
                <w:szCs w:val="21"/>
                <w:lang w:eastAsia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366"/>
            </w:tblGrid>
            <w:tr w:rsidR="001A4ECB" w14:paraId="4BBB457F" w14:textId="77777777" w:rsidTr="00113FA7">
              <w:tc>
                <w:tcPr>
                  <w:tcW w:w="10366" w:type="dxa"/>
                </w:tcPr>
                <w:p w14:paraId="063EA567" w14:textId="77777777" w:rsidR="001A4ECB" w:rsidRDefault="001A4ECB" w:rsidP="001A4ECB">
                  <w:pPr>
                    <w:pStyle w:val="Default"/>
                    <w:rPr>
                      <w:b/>
                      <w:color w:val="auto"/>
                      <w:sz w:val="20"/>
                      <w:szCs w:val="21"/>
                    </w:rPr>
                  </w:pPr>
                </w:p>
                <w:p w14:paraId="2C5C1E29" w14:textId="77777777" w:rsidR="001A4ECB" w:rsidRPr="001307B1" w:rsidRDefault="001A4ECB" w:rsidP="001A4ECB">
                  <w:pPr>
                    <w:pStyle w:val="Heading1"/>
                    <w:shd w:val="clear" w:color="auto" w:fill="auto"/>
                    <w:rPr>
                      <w:rFonts w:cs="Arial"/>
                      <w:b w:val="0"/>
                      <w:sz w:val="20"/>
                    </w:rPr>
                  </w:pPr>
                  <w:r w:rsidRPr="001307B1">
                    <w:rPr>
                      <w:rFonts w:cs="Arial"/>
                      <w:b w:val="0"/>
                      <w:sz w:val="20"/>
                    </w:rPr>
                    <w:t>Details to be included in your two-page Curriculum Vitae, as outlined in the Cabinet Handbook are:</w:t>
                  </w:r>
                </w:p>
                <w:p w14:paraId="64FDD825" w14:textId="77777777" w:rsidR="001A4ECB" w:rsidRPr="001307B1" w:rsidRDefault="001A4ECB" w:rsidP="001A4EC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959E7B1" w14:textId="77777777" w:rsidR="001A4ECB" w:rsidRPr="001307B1" w:rsidRDefault="001A4ECB" w:rsidP="001A4ECB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cs="Arial"/>
                      <w:sz w:val="20"/>
                    </w:rPr>
                  </w:pPr>
                  <w:r w:rsidRPr="001307B1">
                    <w:rPr>
                      <w:rFonts w:cs="Arial"/>
                      <w:sz w:val="20"/>
                    </w:rPr>
                    <w:t xml:space="preserve">Title </w:t>
                  </w:r>
                </w:p>
                <w:p w14:paraId="091A72DB" w14:textId="77777777" w:rsidR="001A4ECB" w:rsidRPr="001307B1" w:rsidRDefault="001A4ECB" w:rsidP="001A4ECB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cs="Arial"/>
                      <w:sz w:val="20"/>
                    </w:rPr>
                  </w:pPr>
                  <w:r w:rsidRPr="001307B1">
                    <w:rPr>
                      <w:rFonts w:cs="Arial"/>
                      <w:sz w:val="20"/>
                    </w:rPr>
                    <w:t>Full Name</w:t>
                  </w:r>
                </w:p>
                <w:p w14:paraId="56B4F148" w14:textId="77777777" w:rsidR="001A4ECB" w:rsidRPr="001307B1" w:rsidRDefault="001A4ECB" w:rsidP="001A4ECB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cs="Arial"/>
                      <w:sz w:val="20"/>
                    </w:rPr>
                  </w:pPr>
                  <w:r w:rsidRPr="001307B1">
                    <w:rPr>
                      <w:rFonts w:cs="Arial"/>
                      <w:sz w:val="20"/>
                    </w:rPr>
                    <w:t>Postal Address and Email address</w:t>
                  </w:r>
                </w:p>
                <w:p w14:paraId="76993A0F" w14:textId="77777777" w:rsidR="001A4ECB" w:rsidRPr="001307B1" w:rsidRDefault="001A4ECB" w:rsidP="001A4ECB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cs="Arial"/>
                      <w:sz w:val="20"/>
                    </w:rPr>
                  </w:pPr>
                  <w:r w:rsidRPr="001307B1">
                    <w:rPr>
                      <w:rFonts w:cs="Arial"/>
                      <w:sz w:val="20"/>
                    </w:rPr>
                    <w:t>Contact Telephone Number</w:t>
                  </w:r>
                </w:p>
                <w:p w14:paraId="6F5548A8" w14:textId="77777777" w:rsidR="001A4ECB" w:rsidRPr="001307B1" w:rsidRDefault="001A4ECB" w:rsidP="001A4ECB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cs="Arial"/>
                      <w:sz w:val="20"/>
                    </w:rPr>
                  </w:pPr>
                  <w:r w:rsidRPr="001307B1">
                    <w:rPr>
                      <w:rFonts w:cs="Arial"/>
                      <w:sz w:val="20"/>
                    </w:rPr>
                    <w:t>Current employer and position</w:t>
                  </w:r>
                </w:p>
                <w:p w14:paraId="35D154EF" w14:textId="77777777" w:rsidR="001A4ECB" w:rsidRPr="001307B1" w:rsidRDefault="001A4ECB" w:rsidP="001A4ECB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cs="Arial"/>
                      <w:sz w:val="20"/>
                    </w:rPr>
                  </w:pPr>
                  <w:r w:rsidRPr="001307B1">
                    <w:rPr>
                      <w:rFonts w:cs="Arial"/>
                      <w:sz w:val="20"/>
                    </w:rPr>
                    <w:t xml:space="preserve">Work history relevant to </w:t>
                  </w:r>
                  <w:r>
                    <w:rPr>
                      <w:rFonts w:cs="Arial"/>
                      <w:sz w:val="20"/>
                    </w:rPr>
                    <w:t>B</w:t>
                  </w:r>
                  <w:r w:rsidRPr="001307B1">
                    <w:rPr>
                      <w:rFonts w:cs="Arial"/>
                      <w:sz w:val="20"/>
                    </w:rPr>
                    <w:t>oard position</w:t>
                  </w:r>
                </w:p>
                <w:p w14:paraId="3AB43110" w14:textId="77777777" w:rsidR="001A4ECB" w:rsidRPr="001307B1" w:rsidRDefault="001A4ECB" w:rsidP="001A4ECB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cs="Arial"/>
                      <w:sz w:val="20"/>
                    </w:rPr>
                  </w:pPr>
                  <w:r w:rsidRPr="001307B1">
                    <w:rPr>
                      <w:rFonts w:cs="Arial"/>
                      <w:sz w:val="20"/>
                    </w:rPr>
                    <w:t xml:space="preserve">Voluntary involvement relevant to </w:t>
                  </w:r>
                  <w:r>
                    <w:rPr>
                      <w:rFonts w:cs="Arial"/>
                      <w:sz w:val="20"/>
                    </w:rPr>
                    <w:t>B</w:t>
                  </w:r>
                  <w:r w:rsidRPr="001307B1">
                    <w:rPr>
                      <w:rFonts w:cs="Arial"/>
                      <w:sz w:val="20"/>
                    </w:rPr>
                    <w:t>oard position</w:t>
                  </w:r>
                </w:p>
                <w:p w14:paraId="2DCAFD4B" w14:textId="77777777" w:rsidR="001A4ECB" w:rsidRPr="001307B1" w:rsidRDefault="001A4ECB" w:rsidP="001A4ECB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cs="Arial"/>
                      <w:sz w:val="20"/>
                    </w:rPr>
                  </w:pPr>
                  <w:r w:rsidRPr="001307B1">
                    <w:rPr>
                      <w:rFonts w:cs="Arial"/>
                      <w:sz w:val="20"/>
                    </w:rPr>
                    <w:t>Qualifications/training</w:t>
                  </w:r>
                </w:p>
                <w:p w14:paraId="5F63EEDA" w14:textId="77777777" w:rsidR="001A4ECB" w:rsidRPr="001307B1" w:rsidRDefault="001A4ECB" w:rsidP="001A4ECB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cs="Arial"/>
                      <w:sz w:val="20"/>
                    </w:rPr>
                  </w:pPr>
                  <w:r w:rsidRPr="001307B1">
                    <w:rPr>
                      <w:rFonts w:cs="Arial"/>
                      <w:sz w:val="20"/>
                    </w:rPr>
                    <w:t>Other Board experience (list all current positions)</w:t>
                  </w:r>
                </w:p>
                <w:p w14:paraId="17CEFB69" w14:textId="77777777" w:rsidR="001A4ECB" w:rsidRPr="001307B1" w:rsidRDefault="001A4ECB" w:rsidP="001A4ECB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cs="Arial"/>
                      <w:sz w:val="20"/>
                    </w:rPr>
                  </w:pPr>
                  <w:r w:rsidRPr="001307B1">
                    <w:rPr>
                      <w:rFonts w:cs="Arial"/>
                      <w:sz w:val="20"/>
                    </w:rPr>
                    <w:t xml:space="preserve">Current contact details of two (2) referees </w:t>
                  </w:r>
                </w:p>
                <w:p w14:paraId="7A8FB94B" w14:textId="77777777" w:rsidR="001A4ECB" w:rsidRPr="001307B1" w:rsidRDefault="001A4ECB" w:rsidP="001A4EC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6C45D64" w14:textId="77777777" w:rsidR="001A4ECB" w:rsidRPr="001307B1" w:rsidRDefault="001A4ECB" w:rsidP="001A4EC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>Optional information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that provides important data on the diversity of board membership across government:</w:t>
                  </w:r>
                </w:p>
                <w:p w14:paraId="663FBBF0" w14:textId="77777777" w:rsidR="001A4ECB" w:rsidRPr="001307B1" w:rsidRDefault="001A4ECB" w:rsidP="001A4EC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619D4B5" w14:textId="77777777" w:rsidR="001A4ECB" w:rsidRPr="001307B1" w:rsidRDefault="001A4ECB" w:rsidP="001A4EC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>Date of Birth</w:t>
                  </w:r>
                </w:p>
                <w:p w14:paraId="1801FA86" w14:textId="77777777" w:rsidR="001A4ECB" w:rsidRPr="001307B1" w:rsidRDefault="001A4ECB" w:rsidP="001A4EC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 xml:space="preserve">Aboriginal </w:t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  <w:t>Yes / No</w:t>
                  </w:r>
                </w:p>
                <w:p w14:paraId="1EF4A732" w14:textId="77777777" w:rsidR="001A4ECB" w:rsidRPr="001307B1" w:rsidRDefault="001A4ECB" w:rsidP="001A4EC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 xml:space="preserve">Torres Strait Islander  </w:t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  <w:t>Yes / No</w:t>
                  </w:r>
                </w:p>
                <w:p w14:paraId="2ABEEBB4" w14:textId="77777777" w:rsidR="001A4ECB" w:rsidRPr="001307B1" w:rsidRDefault="001A4ECB" w:rsidP="001A4EC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 xml:space="preserve">Country of Birth – Australian </w:t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  <w:t>Yes / No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 xml:space="preserve"> If not, please specify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79651741" w14:textId="77777777" w:rsidR="001A4ECB" w:rsidRPr="001307B1" w:rsidRDefault="001A4ECB" w:rsidP="001A4EC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 xml:space="preserve">Language other than English spoken at home </w:t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  <w:t>Yes / No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 xml:space="preserve"> If yes, please specify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363A01AA" w14:textId="77777777" w:rsidR="001A4ECB" w:rsidRPr="001307B1" w:rsidRDefault="001A4ECB" w:rsidP="001A4EC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 xml:space="preserve">Person with a disability or special needs </w:t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  <w:t>Yes / No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 xml:space="preserve"> If yes, please specify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6A5EA3B5" w14:textId="77777777" w:rsidR="001A4ECB" w:rsidRDefault="001A4ECB" w:rsidP="001A4ECB">
                  <w:pPr>
                    <w:pStyle w:val="Default"/>
                    <w:rPr>
                      <w:b/>
                      <w:color w:val="auto"/>
                      <w:sz w:val="20"/>
                      <w:szCs w:val="21"/>
                    </w:rPr>
                  </w:pPr>
                </w:p>
              </w:tc>
            </w:tr>
          </w:tbl>
          <w:p w14:paraId="6A6604CE" w14:textId="77777777" w:rsidR="001A4ECB" w:rsidRDefault="001A4ECB" w:rsidP="001A4ECB">
            <w:pPr>
              <w:pStyle w:val="Default"/>
              <w:rPr>
                <w:rFonts w:eastAsia="Calibri"/>
                <w:b/>
                <w:color w:val="auto"/>
                <w:sz w:val="20"/>
                <w:szCs w:val="21"/>
                <w:lang w:eastAsia="en-US"/>
              </w:rPr>
            </w:pPr>
          </w:p>
          <w:p w14:paraId="66D353B6" w14:textId="377CB599" w:rsidR="001A4ECB" w:rsidRPr="006E4E92" w:rsidRDefault="001A4ECB" w:rsidP="001A4EC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1"/>
              </w:rPr>
            </w:pPr>
            <w:r w:rsidRPr="006E4E92">
              <w:rPr>
                <w:rFonts w:ascii="Arial" w:eastAsia="Calibri" w:hAnsi="Arial" w:cs="Arial"/>
                <w:b/>
                <w:sz w:val="20"/>
                <w:szCs w:val="21"/>
              </w:rPr>
              <w:t xml:space="preserve">Nominations </w:t>
            </w:r>
            <w:r w:rsidR="00A31DD9">
              <w:rPr>
                <w:rFonts w:ascii="Arial" w:eastAsia="Calibri" w:hAnsi="Arial" w:cs="Arial"/>
                <w:b/>
                <w:sz w:val="20"/>
                <w:szCs w:val="21"/>
              </w:rPr>
              <w:t>close at</w:t>
            </w:r>
            <w:r w:rsidRPr="006E4E92">
              <w:rPr>
                <w:rFonts w:ascii="Arial" w:eastAsia="Calibri" w:hAnsi="Arial" w:cs="Arial"/>
                <w:b/>
                <w:sz w:val="20"/>
                <w:szCs w:val="21"/>
              </w:rPr>
              <w:t xml:space="preserve"> 4:00pm on</w:t>
            </w:r>
            <w:r w:rsidRPr="008D7B5D">
              <w:rPr>
                <w:rFonts w:ascii="Arial" w:eastAsia="Calibri" w:hAnsi="Arial" w:cs="Arial"/>
                <w:b/>
                <w:sz w:val="20"/>
                <w:szCs w:val="21"/>
              </w:rPr>
              <w:t xml:space="preserve"> </w:t>
            </w:r>
            <w:r w:rsidR="008D7B5D" w:rsidRPr="008D7B5D">
              <w:rPr>
                <w:rFonts w:ascii="Arial" w:eastAsia="Calibri" w:hAnsi="Arial" w:cs="Arial"/>
                <w:b/>
                <w:sz w:val="20"/>
                <w:szCs w:val="21"/>
              </w:rPr>
              <w:t xml:space="preserve">Wednesday, </w:t>
            </w:r>
            <w:r w:rsidR="000E2F99" w:rsidRPr="008D7B5D">
              <w:rPr>
                <w:rFonts w:ascii="Arial" w:eastAsia="Calibri" w:hAnsi="Arial" w:cs="Arial"/>
                <w:b/>
                <w:sz w:val="20"/>
                <w:szCs w:val="21"/>
              </w:rPr>
              <w:t>3</w:t>
            </w:r>
            <w:r w:rsidR="000E2F99" w:rsidRPr="008D7B5D">
              <w:rPr>
                <w:rFonts w:ascii="Arial" w:eastAsia="Calibri" w:hAnsi="Arial" w:cs="Arial"/>
                <w:b/>
                <w:sz w:val="20"/>
                <w:szCs w:val="21"/>
                <w:vertAlign w:val="superscript"/>
              </w:rPr>
              <w:t>rd</w:t>
            </w:r>
            <w:r w:rsidR="000E2F99" w:rsidRPr="008D7B5D">
              <w:rPr>
                <w:rFonts w:ascii="Arial" w:eastAsia="Calibri" w:hAnsi="Arial" w:cs="Arial"/>
                <w:b/>
                <w:sz w:val="20"/>
                <w:szCs w:val="21"/>
              </w:rPr>
              <w:t xml:space="preserve"> </w:t>
            </w:r>
            <w:r w:rsidR="000E2F99">
              <w:rPr>
                <w:rFonts w:ascii="Arial" w:eastAsia="Calibri" w:hAnsi="Arial" w:cs="Arial"/>
                <w:b/>
                <w:sz w:val="20"/>
                <w:szCs w:val="21"/>
              </w:rPr>
              <w:t>December</w:t>
            </w:r>
            <w:r>
              <w:rPr>
                <w:rFonts w:ascii="Arial" w:eastAsia="Calibri" w:hAnsi="Arial" w:cs="Arial"/>
                <w:b/>
                <w:sz w:val="20"/>
                <w:szCs w:val="21"/>
              </w:rPr>
              <w:t xml:space="preserve"> </w:t>
            </w:r>
            <w:r w:rsidRPr="006E4E92">
              <w:rPr>
                <w:rFonts w:ascii="Arial" w:eastAsia="Calibri" w:hAnsi="Arial" w:cs="Arial"/>
                <w:b/>
                <w:sz w:val="20"/>
                <w:szCs w:val="21"/>
              </w:rPr>
              <w:t>20</w:t>
            </w:r>
            <w:r>
              <w:rPr>
                <w:rFonts w:ascii="Arial" w:eastAsia="Calibri" w:hAnsi="Arial" w:cs="Arial"/>
                <w:b/>
                <w:sz w:val="20"/>
                <w:szCs w:val="21"/>
              </w:rPr>
              <w:t>25</w:t>
            </w:r>
            <w:r w:rsidR="00A31DD9">
              <w:rPr>
                <w:rFonts w:ascii="Arial" w:eastAsia="Calibri" w:hAnsi="Arial" w:cs="Arial"/>
                <w:b/>
                <w:sz w:val="20"/>
                <w:szCs w:val="21"/>
              </w:rPr>
              <w:t xml:space="preserve"> and are required to be sent to the email address hr@pdc.wa.gov.au</w:t>
            </w:r>
          </w:p>
          <w:p w14:paraId="543F5724" w14:textId="77777777" w:rsidR="001A4ECB" w:rsidRPr="006E4E92" w:rsidRDefault="001A4ECB" w:rsidP="001A4EC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1"/>
              </w:rPr>
            </w:pPr>
          </w:p>
          <w:p w14:paraId="1CFEDABE" w14:textId="6F597829" w:rsidR="001A4ECB" w:rsidRPr="006E4E92" w:rsidRDefault="001A4ECB" w:rsidP="001A4ECB">
            <w:pPr>
              <w:spacing w:after="0" w:line="240" w:lineRule="auto"/>
              <w:rPr>
                <w:rFonts w:ascii="Arial" w:eastAsia="Calibri" w:hAnsi="Arial" w:cs="Arial"/>
                <w:sz w:val="20"/>
                <w:szCs w:val="21"/>
              </w:rPr>
            </w:pPr>
            <w:r w:rsidRPr="006E4E92">
              <w:rPr>
                <w:rFonts w:ascii="Arial" w:eastAsia="Calibri" w:hAnsi="Arial" w:cs="Arial"/>
                <w:sz w:val="20"/>
                <w:szCs w:val="21"/>
              </w:rPr>
              <w:t xml:space="preserve">For further information contact </w:t>
            </w:r>
            <w:r>
              <w:rPr>
                <w:rFonts w:ascii="Arial" w:eastAsia="Calibri" w:hAnsi="Arial" w:cs="Arial"/>
                <w:sz w:val="20"/>
                <w:szCs w:val="21"/>
              </w:rPr>
              <w:t>Bryanna Stretton</w:t>
            </w:r>
            <w:r w:rsidRPr="006E4E92">
              <w:rPr>
                <w:rFonts w:ascii="Arial" w:eastAsia="Calibri" w:hAnsi="Arial" w:cs="Arial"/>
                <w:sz w:val="20"/>
                <w:szCs w:val="21"/>
              </w:rPr>
              <w:t>, Executive Officer</w:t>
            </w:r>
            <w:r>
              <w:rPr>
                <w:rFonts w:ascii="Arial" w:eastAsia="Calibri" w:hAnsi="Arial" w:cs="Arial"/>
                <w:sz w:val="20"/>
                <w:szCs w:val="21"/>
              </w:rPr>
              <w:t>,</w:t>
            </w:r>
            <w:r w:rsidRPr="006E4E92">
              <w:rPr>
                <w:rFonts w:ascii="Arial" w:eastAsia="Calibri" w:hAnsi="Arial" w:cs="Arial"/>
                <w:sz w:val="20"/>
                <w:szCs w:val="21"/>
              </w:rPr>
              <w:t xml:space="preserve"> on </w:t>
            </w:r>
            <w:r w:rsidR="002468AF" w:rsidRPr="002468AF">
              <w:rPr>
                <w:rFonts w:ascii="Arial" w:eastAsia="Calibri" w:hAnsi="Arial" w:cs="Arial"/>
                <w:sz w:val="20"/>
                <w:szCs w:val="21"/>
              </w:rPr>
              <w:t>0427 443 971</w:t>
            </w:r>
            <w:r w:rsidRPr="006E4E92">
              <w:rPr>
                <w:rFonts w:ascii="Arial" w:eastAsia="Calibri" w:hAnsi="Arial" w:cs="Arial"/>
                <w:sz w:val="20"/>
                <w:szCs w:val="21"/>
              </w:rPr>
              <w:t xml:space="preserve"> or </w:t>
            </w:r>
            <w:r>
              <w:rPr>
                <w:rFonts w:ascii="Arial" w:eastAsia="Calibri" w:hAnsi="Arial" w:cs="Arial"/>
                <w:sz w:val="20"/>
                <w:szCs w:val="21"/>
              </w:rPr>
              <w:t xml:space="preserve">email </w:t>
            </w:r>
            <w:r w:rsidRPr="00BD5343">
              <w:rPr>
                <w:rFonts w:ascii="Arial" w:eastAsia="Calibri" w:hAnsi="Arial" w:cs="Arial"/>
                <w:sz w:val="20"/>
                <w:szCs w:val="21"/>
              </w:rPr>
              <w:t>hr@pdc.wa.gov.au</w:t>
            </w:r>
          </w:p>
          <w:p w14:paraId="781A7C9E" w14:textId="77777777" w:rsidR="001A4ECB" w:rsidRPr="00A03DDA" w:rsidRDefault="001A4ECB" w:rsidP="00113FA7">
            <w:pPr>
              <w:pStyle w:val="Default"/>
              <w:rPr>
                <w:rFonts w:eastAsia="Calibri"/>
                <w:color w:val="auto"/>
                <w:sz w:val="20"/>
                <w:szCs w:val="21"/>
                <w:lang w:eastAsia="en-US"/>
              </w:rPr>
            </w:pPr>
            <w:r w:rsidRPr="00A03DDA">
              <w:rPr>
                <w:rFonts w:eastAsia="Calibri"/>
                <w:color w:val="auto"/>
                <w:sz w:val="20"/>
                <w:szCs w:val="21"/>
                <w:lang w:eastAsia="en-US"/>
              </w:rPr>
              <w:t xml:space="preserve"> </w:t>
            </w:r>
          </w:p>
        </w:tc>
      </w:tr>
    </w:tbl>
    <w:p w14:paraId="26C8A497" w14:textId="77777777" w:rsidR="00AF63E4" w:rsidRDefault="00AF63E4" w:rsidP="0096485B"/>
    <w:p w14:paraId="18E6500F" w14:textId="77777777" w:rsidR="0096485B" w:rsidRDefault="0096485B" w:rsidP="0096485B"/>
    <w:sectPr w:rsidR="0096485B" w:rsidSect="00322C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552" w:right="1440" w:bottom="212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09276" w14:textId="77777777" w:rsidR="009D0829" w:rsidRDefault="009D0829" w:rsidP="002F09BB">
      <w:pPr>
        <w:spacing w:after="0" w:line="240" w:lineRule="auto"/>
      </w:pPr>
      <w:r>
        <w:separator/>
      </w:r>
    </w:p>
  </w:endnote>
  <w:endnote w:type="continuationSeparator" w:id="0">
    <w:p w14:paraId="02C8A995" w14:textId="77777777" w:rsidR="009D0829" w:rsidRDefault="009D0829" w:rsidP="002F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591C" w14:textId="77777777" w:rsidR="00322C3C" w:rsidRPr="002F09BB" w:rsidRDefault="00322C3C" w:rsidP="00322C3C">
    <w:pPr>
      <w:pStyle w:val="Footer"/>
      <w:jc w:val="center"/>
      <w:rPr>
        <w:color w:val="404040" w:themeColor="text1" w:themeTint="BF"/>
        <w:spacing w:val="4"/>
        <w:sz w:val="20"/>
        <w:szCs w:val="20"/>
      </w:rPr>
    </w:pPr>
    <w:r w:rsidRPr="002F09BB">
      <w:rPr>
        <w:color w:val="404040" w:themeColor="text1" w:themeTint="BF"/>
        <w:spacing w:val="4"/>
        <w:sz w:val="20"/>
        <w:szCs w:val="20"/>
      </w:rPr>
      <w:t>Tel: 1800 THE PILBARA (+61) 1800 843 745 | pdc@pdc.wa.gov.au | www.pdc.wa.gov.au</w:t>
    </w:r>
  </w:p>
  <w:p w14:paraId="68EB55EB" w14:textId="77777777" w:rsidR="00322C3C" w:rsidRDefault="00322C3C" w:rsidP="00322C3C">
    <w:pPr>
      <w:pStyle w:val="Footer"/>
      <w:jc w:val="center"/>
      <w:rPr>
        <w:color w:val="404040" w:themeColor="text1" w:themeTint="BF"/>
        <w:sz w:val="20"/>
        <w:szCs w:val="20"/>
      </w:rPr>
    </w:pPr>
    <w:r>
      <w:rPr>
        <w:noProof/>
        <w:color w:val="000000" w:themeColor="text1"/>
        <w:sz w:val="20"/>
        <w:szCs w:val="20"/>
        <w:lang w:eastAsia="en-AU"/>
      </w:rPr>
      <w:drawing>
        <wp:inline distT="0" distB="0" distL="0" distR="0" wp14:anchorId="400935C9" wp14:editId="3C61422D">
          <wp:extent cx="4678680" cy="54864"/>
          <wp:effectExtent l="0" t="0" r="0" b="2540"/>
          <wp:docPr id="1202351356" name="Picture 12023513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8680" cy="54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404040" w:themeColor="text1" w:themeTint="BF"/>
        <w:sz w:val="20"/>
        <w:szCs w:val="20"/>
      </w:rPr>
      <w:br/>
    </w:r>
  </w:p>
  <w:p w14:paraId="274C14E7" w14:textId="77777777" w:rsidR="00322C3C" w:rsidRPr="004E1EEE" w:rsidRDefault="00322C3C" w:rsidP="00322C3C">
    <w:pPr>
      <w:pStyle w:val="Footer"/>
      <w:jc w:val="center"/>
      <w:rPr>
        <w:color w:val="404040" w:themeColor="text1" w:themeTint="BF"/>
        <w:sz w:val="18"/>
        <w:szCs w:val="18"/>
      </w:rPr>
    </w:pPr>
    <w:r w:rsidRPr="004E1EEE">
      <w:rPr>
        <w:color w:val="404040" w:themeColor="text1" w:themeTint="BF"/>
        <w:sz w:val="18"/>
        <w:szCs w:val="18"/>
      </w:rPr>
      <w:t>KARRATHA | The Quarter</w:t>
    </w:r>
    <w:r w:rsidR="00B9135F">
      <w:rPr>
        <w:color w:val="404040" w:themeColor="text1" w:themeTint="BF"/>
        <w:sz w:val="18"/>
        <w:szCs w:val="18"/>
      </w:rPr>
      <w:t>, Level 2,</w:t>
    </w:r>
    <w:r w:rsidRPr="004E1EEE">
      <w:rPr>
        <w:color w:val="404040" w:themeColor="text1" w:themeTint="BF"/>
        <w:sz w:val="18"/>
        <w:szCs w:val="18"/>
      </w:rPr>
      <w:t xml:space="preserve"> 2</w:t>
    </w:r>
    <w:r w:rsidR="008960E2">
      <w:rPr>
        <w:color w:val="404040" w:themeColor="text1" w:themeTint="BF"/>
        <w:sz w:val="18"/>
        <w:szCs w:val="18"/>
      </w:rPr>
      <w:t>0</w:t>
    </w:r>
    <w:r w:rsidRPr="004E1EEE">
      <w:rPr>
        <w:color w:val="404040" w:themeColor="text1" w:themeTint="BF"/>
        <w:sz w:val="18"/>
        <w:szCs w:val="18"/>
      </w:rPr>
      <w:t xml:space="preserve"> Sharpe Avenue Karratha, WA 6714 </w:t>
    </w:r>
  </w:p>
  <w:p w14:paraId="2CCAB76A" w14:textId="77777777" w:rsidR="00322C3C" w:rsidRDefault="00322C3C" w:rsidP="00521477">
    <w:pPr>
      <w:pStyle w:val="Footer"/>
      <w:jc w:val="center"/>
    </w:pPr>
    <w:r w:rsidRPr="004E1EEE">
      <w:rPr>
        <w:color w:val="404040" w:themeColor="text1" w:themeTint="BF"/>
        <w:sz w:val="18"/>
        <w:szCs w:val="18"/>
      </w:rPr>
      <w:t xml:space="preserve">PORT HEDLAND | Shop 2, 6 Wedge Street Port Hedland, WA 6721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A348A" w14:textId="77777777" w:rsidR="00B9135F" w:rsidRDefault="00B913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FC570" w14:textId="77777777" w:rsidR="00B9135F" w:rsidRDefault="00B913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6430C" w14:textId="77777777" w:rsidR="009D0829" w:rsidRDefault="009D0829" w:rsidP="002F09BB">
      <w:pPr>
        <w:spacing w:after="0" w:line="240" w:lineRule="auto"/>
      </w:pPr>
      <w:r>
        <w:separator/>
      </w:r>
    </w:p>
  </w:footnote>
  <w:footnote w:type="continuationSeparator" w:id="0">
    <w:p w14:paraId="1DB1D43A" w14:textId="77777777" w:rsidR="009D0829" w:rsidRDefault="009D0829" w:rsidP="002F0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AB063" w14:textId="3465A38D" w:rsidR="001527F2" w:rsidRPr="002704FB" w:rsidRDefault="001A4EC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A403390" wp14:editId="69FFF7AB">
              <wp:simplePos x="915035" y="45021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30163728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B0F9F7" w14:textId="51727124" w:rsidR="001A4ECB" w:rsidRPr="001A4ECB" w:rsidRDefault="001A4ECB" w:rsidP="001A4E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A4EC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4033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3.45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65B0F9F7" w14:textId="51727124" w:rsidR="001A4ECB" w:rsidRPr="001A4ECB" w:rsidRDefault="001A4ECB" w:rsidP="001A4E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A4EC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27F2" w:rsidRPr="002704FB">
      <w:rPr>
        <w:rFonts w:ascii="Arial" w:hAnsi="Arial" w:cs="Arial"/>
      </w:rPr>
      <w:t xml:space="preserve">- </w:t>
    </w:r>
    <w:sdt>
      <w:sdtPr>
        <w:rPr>
          <w:rFonts w:ascii="Arial" w:hAnsi="Arial" w:cs="Arial"/>
        </w:rPr>
        <w:id w:val="-165775400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527F2" w:rsidRPr="002704FB">
          <w:rPr>
            <w:rFonts w:ascii="Arial" w:hAnsi="Arial" w:cs="Arial"/>
          </w:rPr>
          <w:fldChar w:fldCharType="begin"/>
        </w:r>
        <w:r w:rsidR="001527F2" w:rsidRPr="002704FB">
          <w:rPr>
            <w:rFonts w:ascii="Arial" w:hAnsi="Arial" w:cs="Arial"/>
          </w:rPr>
          <w:instrText xml:space="preserve"> PAGE   \* MERGEFORMAT </w:instrText>
        </w:r>
        <w:r w:rsidR="001527F2" w:rsidRPr="002704FB">
          <w:rPr>
            <w:rFonts w:ascii="Arial" w:hAnsi="Arial" w:cs="Arial"/>
          </w:rPr>
          <w:fldChar w:fldCharType="separate"/>
        </w:r>
        <w:r w:rsidR="00E513EC">
          <w:rPr>
            <w:rFonts w:ascii="Arial" w:hAnsi="Arial" w:cs="Arial"/>
            <w:noProof/>
          </w:rPr>
          <w:t>2</w:t>
        </w:r>
        <w:r w:rsidR="001527F2" w:rsidRPr="002704FB">
          <w:rPr>
            <w:rFonts w:ascii="Arial" w:hAnsi="Arial" w:cs="Arial"/>
            <w:noProof/>
          </w:rPr>
          <w:fldChar w:fldCharType="end"/>
        </w:r>
        <w:r w:rsidR="001527F2" w:rsidRPr="002704FB">
          <w:rPr>
            <w:rFonts w:ascii="Arial" w:hAnsi="Arial" w:cs="Arial"/>
            <w:noProof/>
          </w:rPr>
          <w:t xml:space="preserve"> -</w:t>
        </w:r>
      </w:sdtContent>
    </w:sdt>
  </w:p>
  <w:p w14:paraId="708D7611" w14:textId="77777777" w:rsidR="00322C3C" w:rsidRDefault="00322C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FB698" w14:textId="2FF8F38B" w:rsidR="002F09BB" w:rsidRDefault="001A4EC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A3D856" wp14:editId="1C035DD5">
              <wp:simplePos x="914400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19248392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93D7AF" w14:textId="28C60A00" w:rsidR="001A4ECB" w:rsidRPr="001A4ECB" w:rsidRDefault="001A4ECB" w:rsidP="001A4E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A4EC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3D8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" filled="f" stroked="f">
              <v:textbox style="mso-fit-shape-to-text:t" inset="0,15pt,0,0">
                <w:txbxContent>
                  <w:p w14:paraId="1E93D7AF" w14:textId="28C60A00" w:rsidR="001A4ECB" w:rsidRPr="001A4ECB" w:rsidRDefault="001A4ECB" w:rsidP="001A4E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A4EC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37E08">
      <w:rPr>
        <w:noProof/>
        <w:lang w:eastAsia="en-AU"/>
      </w:rPr>
      <w:drawing>
        <wp:inline distT="0" distB="0" distL="0" distR="0" wp14:anchorId="5CB59EFB" wp14:editId="3EA0F5F9">
          <wp:extent cx="5731510" cy="721995"/>
          <wp:effectExtent l="0" t="0" r="2540" b="1905"/>
          <wp:docPr id="1407904266" name="Picture 1407904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21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4BA8D" w14:textId="238BC3C7" w:rsidR="00B9135F" w:rsidRDefault="001A4EC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E25C3F" wp14:editId="681AE79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50774589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5BC208" w14:textId="642F6AF2" w:rsidR="001A4ECB" w:rsidRPr="001A4ECB" w:rsidRDefault="001A4ECB" w:rsidP="001A4E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A4EC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25C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" filled="f" stroked="f">
              <v:textbox style="mso-fit-shape-to-text:t" inset="0,15pt,0,0">
                <w:txbxContent>
                  <w:p w14:paraId="1D5BC208" w14:textId="642F6AF2" w:rsidR="001A4ECB" w:rsidRPr="001A4ECB" w:rsidRDefault="001A4ECB" w:rsidP="001A4E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A4EC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36906"/>
    <w:multiLevelType w:val="hybridMultilevel"/>
    <w:tmpl w:val="F18C51C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11614"/>
    <w:multiLevelType w:val="hybridMultilevel"/>
    <w:tmpl w:val="F0A200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95422"/>
    <w:multiLevelType w:val="hybridMultilevel"/>
    <w:tmpl w:val="D91A3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528A1"/>
    <w:multiLevelType w:val="hybridMultilevel"/>
    <w:tmpl w:val="F0A200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596887">
    <w:abstractNumId w:val="0"/>
  </w:num>
  <w:num w:numId="2" w16cid:durableId="1559365681">
    <w:abstractNumId w:val="3"/>
  </w:num>
  <w:num w:numId="3" w16cid:durableId="395476446">
    <w:abstractNumId w:val="1"/>
  </w:num>
  <w:num w:numId="4" w16cid:durableId="981692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5B"/>
    <w:rsid w:val="00000A80"/>
    <w:rsid w:val="00013E34"/>
    <w:rsid w:val="000200F6"/>
    <w:rsid w:val="00047DE9"/>
    <w:rsid w:val="0007015B"/>
    <w:rsid w:val="000E2F99"/>
    <w:rsid w:val="000E4028"/>
    <w:rsid w:val="000F752E"/>
    <w:rsid w:val="0012316D"/>
    <w:rsid w:val="00137E08"/>
    <w:rsid w:val="001527F2"/>
    <w:rsid w:val="001A4ECB"/>
    <w:rsid w:val="002468AF"/>
    <w:rsid w:val="00266BDC"/>
    <w:rsid w:val="002704FB"/>
    <w:rsid w:val="002E0BAF"/>
    <w:rsid w:val="002F09BB"/>
    <w:rsid w:val="00307A25"/>
    <w:rsid w:val="00322C3C"/>
    <w:rsid w:val="003C4807"/>
    <w:rsid w:val="003D393D"/>
    <w:rsid w:val="004154F2"/>
    <w:rsid w:val="004E1EEE"/>
    <w:rsid w:val="004F64DF"/>
    <w:rsid w:val="005157CB"/>
    <w:rsid w:val="00521477"/>
    <w:rsid w:val="005A2802"/>
    <w:rsid w:val="0063103F"/>
    <w:rsid w:val="0079055C"/>
    <w:rsid w:val="007A2449"/>
    <w:rsid w:val="007A37FC"/>
    <w:rsid w:val="007C6D87"/>
    <w:rsid w:val="00840300"/>
    <w:rsid w:val="008960E2"/>
    <w:rsid w:val="008D7B5D"/>
    <w:rsid w:val="008E2BDE"/>
    <w:rsid w:val="009548B5"/>
    <w:rsid w:val="00962BCD"/>
    <w:rsid w:val="0096485B"/>
    <w:rsid w:val="009649F4"/>
    <w:rsid w:val="009B41E4"/>
    <w:rsid w:val="009C0EE5"/>
    <w:rsid w:val="009D0829"/>
    <w:rsid w:val="00A31DD9"/>
    <w:rsid w:val="00A40C89"/>
    <w:rsid w:val="00AF63E4"/>
    <w:rsid w:val="00B21BC5"/>
    <w:rsid w:val="00B32ABB"/>
    <w:rsid w:val="00B9135F"/>
    <w:rsid w:val="00BB29F6"/>
    <w:rsid w:val="00C032D7"/>
    <w:rsid w:val="00C14A3D"/>
    <w:rsid w:val="00C31ACD"/>
    <w:rsid w:val="00DD02A9"/>
    <w:rsid w:val="00E513EC"/>
    <w:rsid w:val="00EC1FA7"/>
    <w:rsid w:val="00EC4D2F"/>
    <w:rsid w:val="00ED2B03"/>
    <w:rsid w:val="00F5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20367"/>
  <w15:docId w15:val="{05BC577A-68FB-49E7-B2AE-57FF43E5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6485B"/>
    <w:pPr>
      <w:keepNext/>
      <w:shd w:val="pct12" w:color="auto" w:fill="FFFFFF"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0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9BB"/>
  </w:style>
  <w:style w:type="paragraph" w:styleId="Footer">
    <w:name w:val="footer"/>
    <w:basedOn w:val="Normal"/>
    <w:link w:val="FooterChar"/>
    <w:uiPriority w:val="99"/>
    <w:unhideWhenUsed/>
    <w:rsid w:val="002F0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9BB"/>
  </w:style>
  <w:style w:type="paragraph" w:styleId="BalloonText">
    <w:name w:val="Balloon Text"/>
    <w:basedOn w:val="Normal"/>
    <w:link w:val="BalloonTextChar"/>
    <w:uiPriority w:val="99"/>
    <w:semiHidden/>
    <w:unhideWhenUsed/>
    <w:rsid w:val="002F0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9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09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0C8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6485B"/>
    <w:rPr>
      <w:rFonts w:ascii="Arial" w:eastAsia="Times New Roman" w:hAnsi="Arial" w:cs="Times New Roman"/>
      <w:b/>
      <w:sz w:val="24"/>
      <w:szCs w:val="20"/>
      <w:shd w:val="pct12" w:color="auto" w:fill="FFFFFF"/>
      <w:lang w:eastAsia="en-AU"/>
    </w:rPr>
  </w:style>
  <w:style w:type="table" w:styleId="TableGrid">
    <w:name w:val="Table Grid"/>
    <w:basedOn w:val="TableNormal"/>
    <w:uiPriority w:val="59"/>
    <w:rsid w:val="009648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648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6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barron\Desktop\CO%20001%20Letterhead%20(2%20pag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8CB35E06360459DD91C992E2151CA" ma:contentTypeVersion="28" ma:contentTypeDescription="Create a new document." ma:contentTypeScope="" ma:versionID="a6d3c0242308754efa4f73fa0907fcd3">
  <xsd:schema xmlns:xsd="http://www.w3.org/2001/XMLSchema" xmlns:xs="http://www.w3.org/2001/XMLSchema" xmlns:p="http://schemas.microsoft.com/office/2006/metadata/properties" xmlns:ns2="7080a299-d391-44ca-92fc-befd95771c56" xmlns:ns3="768880a0-c257-4308-9d5c-a14856991d3c" xmlns:ns4="bf0de1b9-c541-4669-a888-62b435e683a5" targetNamespace="http://schemas.microsoft.com/office/2006/metadata/properties" ma:root="true" ma:fieldsID="0d2b9c8de34de0f700b627d2c0f14d74" ns2:_="" ns3:_="" ns4:_="">
    <xsd:import namespace="7080a299-d391-44ca-92fc-befd95771c56"/>
    <xsd:import namespace="768880a0-c257-4308-9d5c-a14856991d3c"/>
    <xsd:import namespace="bf0de1b9-c541-4669-a888-62b435e683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0a299-d391-44ca-92fc-befd95771c56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25" nillable="true" ma:displayName="Taxonomy Catch All Column" ma:hidden="true" ma:list="{1ef18cff-d81b-4a8a-958e-aeb7f64aa375}" ma:internalName="TaxCatchAll" ma:showField="CatchAllData" ma:web="7080a299-d391-44ca-92fc-befd95771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880a0-c257-4308-9d5c-a14856991d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e1b9-c541-4669-a888-62b435e68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b7eb194-d231-4a4c-8005-976bd2260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080a299-d391-44ca-92fc-befd95771c56">6YP3NY4CSRQ3-1973146114-64455</_dlc_DocId>
    <_dlc_DocIdUrl xmlns="7080a299-d391-44ca-92fc-befd95771c56">
      <Url>https://pilbaradc.sharepoint.com/cm/_layouts/15/DocIdRedir.aspx?ID=6YP3NY4CSRQ3-1973146114-64455</Url>
      <Description>6YP3NY4CSRQ3-1973146114-64455</Description>
    </_dlc_DocIdUrl>
    <_dlc_DocIdPersistId xmlns="7080a299-d391-44ca-92fc-befd95771c56" xsi:nil="true"/>
    <TaxCatchAll xmlns="7080a299-d391-44ca-92fc-befd95771c56" xsi:nil="true"/>
    <lcf76f155ced4ddcb4097134ff3c332f xmlns="bf0de1b9-c541-4669-a888-62b435e683a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59A0A-F521-4519-8A62-C275AD4B6F3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FA3BC20-A956-4CE7-A9FB-D9DE2BBF9057}"/>
</file>

<file path=customXml/itemProps3.xml><?xml version="1.0" encoding="utf-8"?>
<ds:datastoreItem xmlns:ds="http://schemas.openxmlformats.org/officeDocument/2006/customXml" ds:itemID="{B36330B7-69D2-48E6-A35E-04D4A8B1F5FD}">
  <ds:schemaRefs>
    <ds:schemaRef ds:uri="http://schemas.microsoft.com/office/2006/metadata/properties"/>
    <ds:schemaRef ds:uri="http://schemas.microsoft.com/office/infopath/2007/PartnerControls"/>
    <ds:schemaRef ds:uri="7080a299-d391-44ca-92fc-befd95771c56"/>
    <ds:schemaRef ds:uri="http://schemas.microsoft.com/sharepoint/v3"/>
    <ds:schemaRef ds:uri="a0490926-5c35-4cbe-a31d-1b73c1f887a3"/>
  </ds:schemaRefs>
</ds:datastoreItem>
</file>

<file path=customXml/itemProps4.xml><?xml version="1.0" encoding="utf-8"?>
<ds:datastoreItem xmlns:ds="http://schemas.openxmlformats.org/officeDocument/2006/customXml" ds:itemID="{64B8A5FC-C44A-4C85-A725-5BABFE6E06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8066DCF-487D-4EC1-B9A9-E8C2B535FE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83ed1c-ef63-4d58-9db1-9b89d397324c}" enabled="1" method="Standard" siteId="{d910a115-5391-4702-96e2-981ebabffc6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CO 001 Letterhead (2 pages)</Template>
  <TotalTime>5</TotalTime>
  <Pages>2</Pages>
  <Words>315</Words>
  <Characters>1847</Characters>
  <Application>Microsoft Office Word</Application>
  <DocSecurity>0</DocSecurity>
  <Lines>108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 Barron</dc:creator>
  <cp:lastModifiedBy>Bryanna Stretton</cp:lastModifiedBy>
  <cp:revision>2</cp:revision>
  <cp:lastPrinted>2016-11-17T02:32:00Z</cp:lastPrinted>
  <dcterms:created xsi:type="dcterms:W3CDTF">2025-10-16T01:37:00Z</dcterms:created>
  <dcterms:modified xsi:type="dcterms:W3CDTF">2025-10-16T01:37:00Z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0x010100C8C8CB35E06360459DD91C992E2151CA</vt:lpwstr>
  </property>
  <property fmtid="{D5CDD505-2E9C-101B-9397-08002B2CF9AE}" pid="3" name="_dlc_DocIdItemGuid">
    <vt:lpwstr>b1d837f2-f1ec-4c96-980d-7f1f4c47406e</vt:lpwstr>
  </property>
  <property fmtid="{D5CDD505-2E9C-101B-9397-08002B2CF9AE}" pid="4" name="ClassificationContentMarkingHeaderShapeIds">
    <vt:lpwstr>1e439662,11fa9ea0,4713dc56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MediaServiceImageTags">
    <vt:lpwstr/>
  </property>
</Properties>
</file>